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16" w:rsidRPr="00754616" w:rsidRDefault="00754616" w:rsidP="00754616">
      <w:pPr>
        <w:spacing w:before="12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754616">
        <w:rPr>
          <w:rFonts w:ascii="Times New Roman" w:hAnsi="Times New Roman"/>
          <w:b/>
        </w:rPr>
        <w:t xml:space="preserve">Pismo Dyrektora Departamentu Podatków Lokalnych z dnia 16 listopada 2015 r. znak: PL-LS.834.116.2015 skierowane do Wójta Gminy ……… w sprawie stawki podatku od nieruchomości od gruntów niezabudowanych </w:t>
      </w:r>
      <w:r w:rsidRPr="00754616">
        <w:rPr>
          <w:rFonts w:ascii="Times New Roman" w:eastAsiaTheme="minorHAnsi" w:hAnsi="Times New Roman"/>
          <w:b/>
        </w:rPr>
        <w:t>objętych obszarem rewitalizacji</w:t>
      </w:r>
      <w:r w:rsidRPr="00754616">
        <w:rPr>
          <w:rFonts w:ascii="Times New Roman" w:hAnsi="Times New Roman"/>
          <w:b/>
        </w:rPr>
        <w:t>.</w:t>
      </w:r>
    </w:p>
    <w:p w:rsidR="00155F59" w:rsidRDefault="00155F59" w:rsidP="000A158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</w:p>
    <w:p w:rsidR="00155F59" w:rsidRDefault="00155F59" w:rsidP="000A158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</w:p>
    <w:p w:rsidR="002E76CB" w:rsidRPr="00BC7DCD" w:rsidRDefault="008A6CE3" w:rsidP="00155F59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C7DCD">
        <w:rPr>
          <w:rFonts w:ascii="Times New Roman" w:hAnsi="Times New Roman"/>
          <w:lang w:eastAsia="pl-PL"/>
        </w:rPr>
        <w:t xml:space="preserve">W związku z </w:t>
      </w:r>
      <w:r w:rsidR="00CB1342" w:rsidRPr="00BC7DCD">
        <w:rPr>
          <w:rFonts w:ascii="Times New Roman" w:hAnsi="Times New Roman"/>
          <w:lang w:eastAsia="pl-PL"/>
        </w:rPr>
        <w:t xml:space="preserve">pismem </w:t>
      </w:r>
      <w:r w:rsidRPr="00BC7DCD">
        <w:rPr>
          <w:rFonts w:ascii="Times New Roman" w:hAnsi="Times New Roman"/>
          <w:lang w:eastAsia="pl-PL"/>
        </w:rPr>
        <w:t xml:space="preserve">z dnia </w:t>
      </w:r>
      <w:r w:rsidR="002E76CB" w:rsidRPr="00BC7DCD">
        <w:rPr>
          <w:rFonts w:ascii="Times New Roman" w:hAnsi="Times New Roman"/>
          <w:lang w:eastAsia="pl-PL"/>
        </w:rPr>
        <w:t>30</w:t>
      </w:r>
      <w:r w:rsidRPr="00BC7DCD">
        <w:rPr>
          <w:rFonts w:ascii="Times New Roman" w:hAnsi="Times New Roman"/>
          <w:lang w:eastAsia="pl-PL"/>
        </w:rPr>
        <w:t xml:space="preserve"> października 2015 r.</w:t>
      </w:r>
      <w:r w:rsidR="002E76CB" w:rsidRPr="00BC7DCD">
        <w:rPr>
          <w:rFonts w:ascii="Times New Roman" w:hAnsi="Times New Roman"/>
          <w:lang w:eastAsia="pl-PL"/>
        </w:rPr>
        <w:t>, przesłanym drogą mailową,</w:t>
      </w:r>
      <w:r w:rsidRPr="00BC7DCD">
        <w:rPr>
          <w:rFonts w:ascii="Times New Roman" w:hAnsi="Times New Roman"/>
          <w:lang w:eastAsia="pl-PL"/>
        </w:rPr>
        <w:t xml:space="preserve"> </w:t>
      </w:r>
      <w:r w:rsidR="00CB1342" w:rsidRPr="00BC7DCD">
        <w:rPr>
          <w:rFonts w:ascii="Times New Roman" w:hAnsi="Times New Roman"/>
          <w:lang w:eastAsia="pl-PL"/>
        </w:rPr>
        <w:t xml:space="preserve">dotyczącym </w:t>
      </w:r>
      <w:r w:rsidR="002E76CB" w:rsidRPr="00BC7DCD">
        <w:rPr>
          <w:rFonts w:ascii="Times New Roman" w:hAnsi="Times New Roman"/>
          <w:lang w:eastAsia="pl-PL"/>
        </w:rPr>
        <w:t xml:space="preserve"> </w:t>
      </w:r>
      <w:r w:rsidR="00CB1342" w:rsidRPr="00BC7DCD">
        <w:rPr>
          <w:rFonts w:ascii="Times New Roman" w:hAnsi="Times New Roman"/>
          <w:lang w:eastAsia="pl-PL"/>
        </w:rPr>
        <w:t>zmiany</w:t>
      </w:r>
      <w:r w:rsidR="00BC7DCD" w:rsidRPr="00BC7DCD">
        <w:rPr>
          <w:rFonts w:ascii="Times New Roman" w:hAnsi="Times New Roman"/>
          <w:lang w:eastAsia="pl-PL"/>
        </w:rPr>
        <w:t xml:space="preserve"> </w:t>
      </w:r>
      <w:r w:rsidR="00CB1342" w:rsidRPr="00BC7DCD">
        <w:rPr>
          <w:rFonts w:ascii="Times New Roman" w:hAnsi="Times New Roman"/>
          <w:lang w:eastAsia="pl-PL"/>
        </w:rPr>
        <w:t xml:space="preserve">przepisów ustawy z dnia 12 stycznia 1991 r. o podatkach i opłatach lokalnych </w:t>
      </w:r>
      <w:r w:rsidR="00CB1342" w:rsidRPr="00BC7DCD">
        <w:rPr>
          <w:rFonts w:ascii="Times New Roman" w:hAnsi="Times New Roman"/>
          <w:lang w:eastAsia="pl-PL"/>
        </w:rPr>
        <w:br/>
        <w:t xml:space="preserve">(Dz. U. z 2014 r. poz. 849, z </w:t>
      </w:r>
      <w:proofErr w:type="spellStart"/>
      <w:r w:rsidR="00CB1342" w:rsidRPr="00BC7DCD">
        <w:rPr>
          <w:rFonts w:ascii="Times New Roman" w:hAnsi="Times New Roman"/>
          <w:lang w:eastAsia="pl-PL"/>
        </w:rPr>
        <w:t>późn</w:t>
      </w:r>
      <w:proofErr w:type="spellEnd"/>
      <w:r w:rsidR="00CB1342" w:rsidRPr="00BC7DCD">
        <w:rPr>
          <w:rFonts w:ascii="Times New Roman" w:hAnsi="Times New Roman"/>
          <w:lang w:eastAsia="pl-PL"/>
        </w:rPr>
        <w:t xml:space="preserve">. zm.), wprowadzonej ustawą </w:t>
      </w:r>
      <w:r w:rsidR="002E76CB" w:rsidRPr="00BC7DCD">
        <w:rPr>
          <w:rFonts w:ascii="Times New Roman" w:hAnsi="Times New Roman"/>
          <w:lang w:eastAsia="pl-PL"/>
        </w:rPr>
        <w:t xml:space="preserve">z dnia 9 października 2015 r. </w:t>
      </w:r>
      <w:r w:rsidR="00CB1342" w:rsidRPr="00BC7DCD">
        <w:rPr>
          <w:rFonts w:ascii="Times New Roman" w:hAnsi="Times New Roman"/>
          <w:lang w:eastAsia="pl-PL"/>
        </w:rPr>
        <w:br/>
      </w:r>
      <w:r w:rsidR="002E76CB" w:rsidRPr="00BC7DCD">
        <w:rPr>
          <w:rFonts w:ascii="Times New Roman" w:hAnsi="Times New Roman"/>
          <w:lang w:eastAsia="pl-PL"/>
        </w:rPr>
        <w:t xml:space="preserve">o rewitalizacji (Dz. U. poz. 1777), Ministerstwo Finansów uprzejmie informuje. </w:t>
      </w:r>
    </w:p>
    <w:p w:rsidR="00A75DB0" w:rsidRDefault="00515EA5" w:rsidP="00155F59">
      <w:pPr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Ustawa o rewitalizacji wprowadz</w:t>
      </w:r>
      <w:r w:rsidR="00A75DB0">
        <w:rPr>
          <w:rFonts w:ascii="Times New Roman" w:hAnsi="Times New Roman"/>
          <w:lang w:eastAsia="pl-PL"/>
        </w:rPr>
        <w:t>ił</w:t>
      </w:r>
      <w:r>
        <w:rPr>
          <w:rFonts w:ascii="Times New Roman" w:hAnsi="Times New Roman"/>
          <w:lang w:eastAsia="pl-PL"/>
        </w:rPr>
        <w:t xml:space="preserve">a </w:t>
      </w:r>
      <w:r w:rsidR="00A75DB0">
        <w:rPr>
          <w:rFonts w:ascii="Times New Roman" w:hAnsi="Times New Roman"/>
          <w:lang w:eastAsia="pl-PL"/>
        </w:rPr>
        <w:t>do</w:t>
      </w:r>
      <w:r>
        <w:rPr>
          <w:rFonts w:ascii="Times New Roman" w:hAnsi="Times New Roman"/>
          <w:lang w:eastAsia="pl-PL"/>
        </w:rPr>
        <w:t xml:space="preserve"> ustawy o podatkach i </w:t>
      </w:r>
      <w:r w:rsidR="00A75DB0">
        <w:rPr>
          <w:rFonts w:ascii="Times New Roman" w:hAnsi="Times New Roman"/>
          <w:lang w:eastAsia="pl-PL"/>
        </w:rPr>
        <w:t>opłatach</w:t>
      </w:r>
      <w:r>
        <w:rPr>
          <w:rFonts w:ascii="Times New Roman" w:hAnsi="Times New Roman"/>
          <w:lang w:eastAsia="pl-PL"/>
        </w:rPr>
        <w:t xml:space="preserve"> </w:t>
      </w:r>
      <w:r w:rsidR="00A75DB0">
        <w:rPr>
          <w:rFonts w:ascii="Times New Roman" w:hAnsi="Times New Roman"/>
          <w:lang w:eastAsia="pl-PL"/>
        </w:rPr>
        <w:t>lokalnych</w:t>
      </w:r>
      <w:r>
        <w:rPr>
          <w:rFonts w:ascii="Times New Roman" w:hAnsi="Times New Roman"/>
          <w:lang w:eastAsia="pl-PL"/>
        </w:rPr>
        <w:t xml:space="preserve"> nową </w:t>
      </w:r>
      <w:r w:rsidR="00A75DB0">
        <w:rPr>
          <w:rFonts w:ascii="Times New Roman" w:hAnsi="Times New Roman"/>
          <w:lang w:eastAsia="pl-PL"/>
        </w:rPr>
        <w:t>stawkę pod</w:t>
      </w:r>
      <w:r>
        <w:rPr>
          <w:rFonts w:ascii="Times New Roman" w:hAnsi="Times New Roman"/>
          <w:lang w:eastAsia="pl-PL"/>
        </w:rPr>
        <w:t>a</w:t>
      </w:r>
      <w:r w:rsidR="00A75DB0">
        <w:rPr>
          <w:rFonts w:ascii="Times New Roman" w:hAnsi="Times New Roman"/>
          <w:lang w:eastAsia="pl-PL"/>
        </w:rPr>
        <w:t>t</w:t>
      </w:r>
      <w:r>
        <w:rPr>
          <w:rFonts w:ascii="Times New Roman" w:hAnsi="Times New Roman"/>
          <w:lang w:eastAsia="pl-PL"/>
        </w:rPr>
        <w:t>ku od nieruchomości od gruntów</w:t>
      </w:r>
      <w:r w:rsidR="00A75DB0">
        <w:rPr>
          <w:rFonts w:ascii="Times New Roman" w:hAnsi="Times New Roman"/>
          <w:lang w:eastAsia="pl-PL"/>
        </w:rPr>
        <w:t xml:space="preserve"> </w:t>
      </w:r>
      <w:r w:rsidR="00A75DB0" w:rsidRPr="0079307D">
        <w:rPr>
          <w:rFonts w:ascii="Times New Roman" w:hAnsi="Times New Roman"/>
          <w:lang w:eastAsia="pl-PL"/>
        </w:rPr>
        <w:t xml:space="preserve">niezabudowanych objętych obszarem rewitalizacji, </w:t>
      </w:r>
      <w:r w:rsidR="00A75DB0">
        <w:rPr>
          <w:rFonts w:ascii="Times New Roman" w:hAnsi="Times New Roman"/>
          <w:lang w:eastAsia="pl-PL"/>
        </w:rPr>
        <w:br/>
      </w:r>
      <w:r w:rsidR="00A75DB0" w:rsidRPr="0079307D">
        <w:rPr>
          <w:rFonts w:ascii="Times New Roman" w:hAnsi="Times New Roman"/>
          <w:lang w:eastAsia="pl-PL"/>
        </w:rPr>
        <w:t xml:space="preserve">o którym mowa w ustawie z dnia 9 października 2015 r. o rewitalizacji, i położonych </w:t>
      </w:r>
      <w:r w:rsidR="00A75DB0">
        <w:rPr>
          <w:rFonts w:ascii="Times New Roman" w:hAnsi="Times New Roman"/>
          <w:lang w:eastAsia="pl-PL"/>
        </w:rPr>
        <w:br/>
      </w:r>
      <w:r w:rsidR="00A75DB0" w:rsidRPr="0079307D">
        <w:rPr>
          <w:rFonts w:ascii="Times New Roman" w:hAnsi="Times New Roman"/>
          <w:lang w:eastAsia="pl-PL"/>
        </w:rPr>
        <w:t>na terenach, dla których miejscowy plan zagospodarowania przestrzennego przewiduje przeznaczenie pod zabudowę mieszkaniową, usługową albo zabudowę o prze</w:t>
      </w:r>
      <w:r w:rsidR="00A75DB0">
        <w:rPr>
          <w:rFonts w:ascii="Times New Roman" w:hAnsi="Times New Roman"/>
          <w:lang w:eastAsia="pl-PL"/>
        </w:rPr>
        <w:t>zn</w:t>
      </w:r>
      <w:r w:rsidR="00A75DB0" w:rsidRPr="0079307D">
        <w:rPr>
          <w:rFonts w:ascii="Times New Roman" w:hAnsi="Times New Roman"/>
          <w:lang w:eastAsia="pl-PL"/>
        </w:rPr>
        <w:t>aczeniu mieszanym obejmującym wyłącznie te rodzaje zabudowy, jeżeli od d</w:t>
      </w:r>
      <w:r w:rsidR="00A75DB0">
        <w:rPr>
          <w:rFonts w:ascii="Times New Roman" w:hAnsi="Times New Roman"/>
          <w:lang w:eastAsia="pl-PL"/>
        </w:rPr>
        <w:t>ni</w:t>
      </w:r>
      <w:r w:rsidR="00A75DB0" w:rsidRPr="0079307D">
        <w:rPr>
          <w:rFonts w:ascii="Times New Roman" w:hAnsi="Times New Roman"/>
          <w:lang w:eastAsia="pl-PL"/>
        </w:rPr>
        <w:t>a wejścia w życie</w:t>
      </w:r>
      <w:r w:rsidR="00A75DB0">
        <w:rPr>
          <w:rFonts w:ascii="Times New Roman" w:hAnsi="Times New Roman"/>
          <w:lang w:eastAsia="pl-PL"/>
        </w:rPr>
        <w:t xml:space="preserve"> tego planu</w:t>
      </w:r>
      <w:r w:rsidR="00A75DB0" w:rsidRPr="0079307D">
        <w:rPr>
          <w:rFonts w:ascii="Times New Roman" w:hAnsi="Times New Roman"/>
          <w:lang w:eastAsia="pl-PL"/>
        </w:rPr>
        <w:t xml:space="preserve"> w odniesieniu do tych gruntów upłynął okres 4 lat, a w tym czasie nie zakończono budowy zgodnie z przepisami prawa budowlanego</w:t>
      </w:r>
      <w:r w:rsidR="00A75DB0">
        <w:rPr>
          <w:rFonts w:ascii="Times New Roman" w:hAnsi="Times New Roman"/>
          <w:lang w:eastAsia="pl-PL"/>
        </w:rPr>
        <w:t>.</w:t>
      </w:r>
      <w:r w:rsidR="00A75DB0" w:rsidRPr="0079307D">
        <w:rPr>
          <w:rFonts w:ascii="Times New Roman" w:hAnsi="Times New Roman"/>
          <w:lang w:eastAsia="pl-PL"/>
        </w:rPr>
        <w:t xml:space="preserve"> </w:t>
      </w:r>
    </w:p>
    <w:p w:rsidR="00915AF4" w:rsidRDefault="00937C21" w:rsidP="00155F59">
      <w:pPr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Stawka podatku od nieruchomości, o której mowa powyżej z</w:t>
      </w:r>
      <w:r w:rsidR="004E7222">
        <w:rPr>
          <w:rFonts w:ascii="Times New Roman" w:hAnsi="Times New Roman"/>
          <w:lang w:eastAsia="pl-PL"/>
        </w:rPr>
        <w:t>o</w:t>
      </w:r>
      <w:r w:rsidR="00915AF4">
        <w:rPr>
          <w:rFonts w:ascii="Times New Roman" w:hAnsi="Times New Roman"/>
          <w:lang w:eastAsia="pl-PL"/>
        </w:rPr>
        <w:t>stał</w:t>
      </w:r>
      <w:r w:rsidR="004E7222">
        <w:rPr>
          <w:rFonts w:ascii="Times New Roman" w:hAnsi="Times New Roman"/>
          <w:lang w:eastAsia="pl-PL"/>
        </w:rPr>
        <w:t xml:space="preserve">a </w:t>
      </w:r>
      <w:r w:rsidR="00915AF4">
        <w:rPr>
          <w:rFonts w:ascii="Times New Roman" w:hAnsi="Times New Roman"/>
          <w:lang w:eastAsia="pl-PL"/>
        </w:rPr>
        <w:t>wprowadzon</w:t>
      </w:r>
      <w:r w:rsidR="004E7222">
        <w:rPr>
          <w:rFonts w:ascii="Times New Roman" w:hAnsi="Times New Roman"/>
          <w:lang w:eastAsia="pl-PL"/>
        </w:rPr>
        <w:t>a</w:t>
      </w:r>
      <w:r w:rsidR="00915AF4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poprzez </w:t>
      </w:r>
      <w:r w:rsidR="00915AF4">
        <w:rPr>
          <w:rFonts w:ascii="Times New Roman" w:hAnsi="Times New Roman"/>
          <w:lang w:eastAsia="pl-PL"/>
        </w:rPr>
        <w:t xml:space="preserve"> uzupełnienie treści art. 5 ustawy o podatkach i opłatach lokalnych, z któr</w:t>
      </w:r>
      <w:r w:rsidR="004E7222">
        <w:rPr>
          <w:rFonts w:ascii="Times New Roman" w:hAnsi="Times New Roman"/>
          <w:lang w:eastAsia="pl-PL"/>
        </w:rPr>
        <w:t>ego wynika, ż</w:t>
      </w:r>
      <w:r w:rsidR="00915AF4">
        <w:rPr>
          <w:rFonts w:ascii="Times New Roman" w:hAnsi="Times New Roman"/>
          <w:lang w:eastAsia="pl-PL"/>
        </w:rPr>
        <w:t xml:space="preserve">e </w:t>
      </w:r>
      <w:r w:rsidR="00915AF4" w:rsidRPr="004E7222">
        <w:rPr>
          <w:rFonts w:ascii="Times New Roman" w:hAnsi="Times New Roman"/>
          <w:u w:val="single"/>
          <w:lang w:eastAsia="pl-PL"/>
        </w:rPr>
        <w:t>rada gminy</w:t>
      </w:r>
      <w:r w:rsidR="00915AF4">
        <w:rPr>
          <w:rFonts w:ascii="Times New Roman" w:hAnsi="Times New Roman"/>
          <w:lang w:eastAsia="pl-PL"/>
        </w:rPr>
        <w:t xml:space="preserve">, w drodze uchwały, </w:t>
      </w:r>
      <w:r w:rsidR="00915AF4" w:rsidRPr="004E7222">
        <w:rPr>
          <w:rFonts w:ascii="Times New Roman" w:hAnsi="Times New Roman"/>
          <w:u w:val="single"/>
          <w:lang w:eastAsia="pl-PL"/>
        </w:rPr>
        <w:t>określa wysokość stawek podatku od nieruchomości</w:t>
      </w:r>
      <w:r w:rsidR="00915AF4">
        <w:rPr>
          <w:rFonts w:ascii="Times New Roman" w:hAnsi="Times New Roman"/>
          <w:lang w:eastAsia="pl-PL"/>
        </w:rPr>
        <w:t>.</w:t>
      </w:r>
    </w:p>
    <w:p w:rsidR="003A07F4" w:rsidRDefault="004E7222" w:rsidP="00155F59">
      <w:pPr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Użyty w ww. przepisie zwrot „określa” jednoznacznie wskazuje, że ustalenie stawek podatku </w:t>
      </w:r>
      <w:r w:rsidR="000A1589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od nieruchomości wymienionych w tym artykule jest ustawowym obowiązkiem rady gminy, </w:t>
      </w:r>
      <w:r w:rsidR="007E4AC7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od którego nie </w:t>
      </w:r>
      <w:r w:rsidR="003A07F4">
        <w:rPr>
          <w:rFonts w:ascii="Times New Roman" w:hAnsi="Times New Roman"/>
          <w:lang w:eastAsia="pl-PL"/>
        </w:rPr>
        <w:t xml:space="preserve">może </w:t>
      </w:r>
      <w:r>
        <w:rPr>
          <w:rFonts w:ascii="Times New Roman" w:hAnsi="Times New Roman"/>
          <w:lang w:eastAsia="pl-PL"/>
        </w:rPr>
        <w:t>się ona uchylać.</w:t>
      </w:r>
      <w:r w:rsidR="003A07F4">
        <w:rPr>
          <w:rFonts w:ascii="Times New Roman" w:hAnsi="Times New Roman"/>
          <w:lang w:eastAsia="pl-PL"/>
        </w:rPr>
        <w:t xml:space="preserve"> </w:t>
      </w:r>
    </w:p>
    <w:p w:rsidR="005321A9" w:rsidRDefault="007E4AC7" w:rsidP="00155F59">
      <w:pPr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Ze względu na powyższe rady gmin podejmując uchwały w sprawie </w:t>
      </w:r>
      <w:r w:rsidR="000A1589">
        <w:rPr>
          <w:rFonts w:ascii="Times New Roman" w:hAnsi="Times New Roman"/>
          <w:lang w:eastAsia="pl-PL"/>
        </w:rPr>
        <w:t xml:space="preserve">określenia </w:t>
      </w:r>
      <w:r>
        <w:rPr>
          <w:rFonts w:ascii="Times New Roman" w:hAnsi="Times New Roman"/>
          <w:lang w:eastAsia="pl-PL"/>
        </w:rPr>
        <w:t xml:space="preserve">wysokości stawek podatku od nieruchomości, </w:t>
      </w:r>
      <w:r w:rsidR="000A1589">
        <w:rPr>
          <w:rFonts w:ascii="Times New Roman" w:hAnsi="Times New Roman"/>
          <w:lang w:eastAsia="pl-PL"/>
        </w:rPr>
        <w:t xml:space="preserve">niezależnie od </w:t>
      </w:r>
      <w:r w:rsidR="003A07F4">
        <w:rPr>
          <w:rFonts w:ascii="Times New Roman" w:hAnsi="Times New Roman"/>
          <w:lang w:eastAsia="pl-PL"/>
        </w:rPr>
        <w:t xml:space="preserve">tego czy </w:t>
      </w:r>
      <w:r w:rsidR="00937C21">
        <w:rPr>
          <w:rFonts w:ascii="Times New Roman" w:hAnsi="Times New Roman"/>
          <w:lang w:eastAsia="pl-PL"/>
        </w:rPr>
        <w:t xml:space="preserve">dana </w:t>
      </w:r>
      <w:r w:rsidR="003A07F4">
        <w:rPr>
          <w:rFonts w:ascii="Times New Roman" w:hAnsi="Times New Roman"/>
          <w:lang w:eastAsia="pl-PL"/>
        </w:rPr>
        <w:t xml:space="preserve">gmina podjęła działania rewitalizacyjne, </w:t>
      </w:r>
      <w:r>
        <w:rPr>
          <w:rFonts w:ascii="Times New Roman" w:hAnsi="Times New Roman"/>
          <w:lang w:eastAsia="pl-PL"/>
        </w:rPr>
        <w:t>powinny określić stawkę podatku od nieruchomości od gruntów, o których mowa w art. 5 ust. 1 pkt 1 lit. d ustawy</w:t>
      </w:r>
      <w:r w:rsidR="000A1589">
        <w:rPr>
          <w:rFonts w:ascii="Times New Roman" w:hAnsi="Times New Roman"/>
          <w:lang w:eastAsia="pl-PL"/>
        </w:rPr>
        <w:t xml:space="preserve"> o podatkach i opłatach lokalnych.</w:t>
      </w:r>
    </w:p>
    <w:p w:rsidR="00F92983" w:rsidRDefault="003A07F4" w:rsidP="00155F59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 w:rsidRPr="003A07F4">
        <w:rPr>
          <w:rFonts w:ascii="Times New Roman" w:hAnsi="Times New Roman"/>
          <w:lang w:eastAsia="pl-PL"/>
        </w:rPr>
        <w:t xml:space="preserve">Powyższe stanowisko nie stanowi interpretacji w rozumieniu art. 14a ustawy z dnia </w:t>
      </w:r>
      <w:r>
        <w:rPr>
          <w:rFonts w:ascii="Times New Roman" w:hAnsi="Times New Roman"/>
          <w:lang w:eastAsia="pl-PL"/>
        </w:rPr>
        <w:br/>
      </w:r>
      <w:r w:rsidRPr="003A07F4">
        <w:rPr>
          <w:rFonts w:ascii="Times New Roman" w:hAnsi="Times New Roman"/>
          <w:lang w:eastAsia="pl-PL"/>
        </w:rPr>
        <w:t>29 sierpnia1997 r. Ordynacja podatkowa (Dz. U. z 2015 r. poz. 613), a jedynie opinię Ministerstwa</w:t>
      </w:r>
      <w:r>
        <w:rPr>
          <w:rFonts w:ascii="Times New Roman" w:hAnsi="Times New Roman"/>
          <w:lang w:eastAsia="pl-PL"/>
        </w:rPr>
        <w:t xml:space="preserve"> </w:t>
      </w:r>
      <w:r w:rsidRPr="003A07F4">
        <w:rPr>
          <w:rFonts w:ascii="Times New Roman" w:hAnsi="Times New Roman"/>
          <w:lang w:eastAsia="pl-PL"/>
        </w:rPr>
        <w:t>Finansów w przedmiotowej sprawie i ma charakter kierunkowy.</w:t>
      </w:r>
    </w:p>
    <w:p w:rsidR="00155F59" w:rsidRDefault="00155F59" w:rsidP="00155F59">
      <w:pPr>
        <w:autoSpaceDE w:val="0"/>
        <w:autoSpaceDN w:val="0"/>
        <w:adjustRightInd w:val="0"/>
        <w:spacing w:line="276" w:lineRule="auto"/>
        <w:ind w:firstLine="708"/>
        <w:rPr>
          <w:rFonts w:cs="Cambria"/>
        </w:rPr>
      </w:pPr>
    </w:p>
    <w:p w:rsidR="00155F59" w:rsidRDefault="00155F59" w:rsidP="00155F59">
      <w:pPr>
        <w:autoSpaceDE w:val="0"/>
        <w:autoSpaceDN w:val="0"/>
        <w:adjustRightInd w:val="0"/>
        <w:ind w:left="4332" w:firstLine="708"/>
        <w:rPr>
          <w:rFonts w:cs="Cambria"/>
        </w:rPr>
      </w:pPr>
    </w:p>
    <w:p w:rsidR="00155F59" w:rsidRPr="005321A9" w:rsidRDefault="00155F59" w:rsidP="00754616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lang w:eastAsia="pl-PL"/>
        </w:rPr>
      </w:pPr>
    </w:p>
    <w:sectPr w:rsidR="00155F59" w:rsidRPr="005321A9" w:rsidSect="000A78C7">
      <w:footerReference w:type="default" r:id="rId8"/>
      <w:headerReference w:type="first" r:id="rId9"/>
      <w:footerReference w:type="first" r:id="rId10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ED" w:rsidRDefault="00526EED">
      <w:r>
        <w:separator/>
      </w:r>
    </w:p>
  </w:endnote>
  <w:endnote w:type="continuationSeparator" w:id="0">
    <w:p w:rsidR="00526EED" w:rsidRDefault="0052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0A" w:rsidRDefault="007F1808" w:rsidP="00814D0A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 w:rsidR="00155F59"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</w:p>
  <w:p w:rsidR="00C94A80" w:rsidRDefault="00526E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C7" w:rsidRDefault="005A56A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2F9D1F" wp14:editId="02AB723A">
              <wp:simplePos x="0" y="0"/>
              <wp:positionH relativeFrom="column">
                <wp:posOffset>4358640</wp:posOffset>
              </wp:positionH>
              <wp:positionV relativeFrom="paragraph">
                <wp:posOffset>354965</wp:posOffset>
              </wp:positionV>
              <wp:extent cx="1522095" cy="307340"/>
              <wp:effectExtent l="0" t="2540" r="0" b="4445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4EE" w:rsidRPr="000E76DE" w:rsidRDefault="00526EED" w:rsidP="0075461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343.2pt;margin-top:27.95pt;width:119.8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9psw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" filled="f" stroked="f">
              <v:textbox inset="0,0,0,0">
                <w:txbxContent>
                  <w:p w:rsidR="007D64EE" w:rsidRPr="000E76DE" w:rsidRDefault="00526EED" w:rsidP="00754616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9C4E2" wp14:editId="5712D337">
              <wp:simplePos x="0" y="0"/>
              <wp:positionH relativeFrom="column">
                <wp:posOffset>-6985</wp:posOffset>
              </wp:positionH>
              <wp:positionV relativeFrom="paragraph">
                <wp:posOffset>354965</wp:posOffset>
              </wp:positionV>
              <wp:extent cx="4158615" cy="313690"/>
              <wp:effectExtent l="2540" t="2540" r="127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4EE" w:rsidRPr="00237A2B" w:rsidRDefault="00526EED" w:rsidP="007D64EE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9" o:spid="_x0000_s1031" type="#_x0000_t202" style="position:absolute;margin-left:-.55pt;margin-top:27.95pt;width:327.4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2ktAIAALE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" filled="f" stroked="f">
              <v:textbox inset="0,0,0,0">
                <w:txbxContent>
                  <w:p w:rsidR="007D64EE" w:rsidRPr="00237A2B" w:rsidRDefault="00526EED" w:rsidP="007D64EE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094D" w:rsidRDefault="0052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ED" w:rsidRDefault="00526EED">
      <w:r>
        <w:separator/>
      </w:r>
    </w:p>
  </w:footnote>
  <w:footnote w:type="continuationSeparator" w:id="0">
    <w:p w:rsidR="00526EED" w:rsidRDefault="0052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D" w:rsidRDefault="005A56A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55AE8" wp14:editId="35DD6759">
              <wp:simplePos x="0" y="0"/>
              <wp:positionH relativeFrom="column">
                <wp:posOffset>-12065</wp:posOffset>
              </wp:positionH>
              <wp:positionV relativeFrom="paragraph">
                <wp:posOffset>1387475</wp:posOffset>
              </wp:positionV>
              <wp:extent cx="3044825" cy="28257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D" w:rsidRPr="0087517C" w:rsidRDefault="00526EED" w:rsidP="003B094D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95pt;margin-top:109.25pt;width:239.7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46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" filled="f" stroked="f">
              <v:textbox inset="0,0,0,0">
                <w:txbxContent>
                  <w:p w:rsidR="003B094D" w:rsidRPr="0087517C" w:rsidRDefault="00526EED" w:rsidP="003B094D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9EEC" wp14:editId="70277230">
              <wp:simplePos x="0" y="0"/>
              <wp:positionH relativeFrom="column">
                <wp:posOffset>-561340</wp:posOffset>
              </wp:positionH>
              <wp:positionV relativeFrom="paragraph">
                <wp:posOffset>514350</wp:posOffset>
              </wp:positionV>
              <wp:extent cx="2501900" cy="831850"/>
              <wp:effectExtent l="635" t="0" r="254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D" w:rsidRDefault="00526EED" w:rsidP="00754616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  <w:p w:rsidR="0058260D" w:rsidRPr="000A78C7" w:rsidRDefault="00526EED" w:rsidP="003B094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44.2pt;margin-top:40.5pt;width:197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ULsQ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" filled="f" stroked="f">
              <v:textbox inset="0,0,0,0">
                <w:txbxContent>
                  <w:p w:rsidR="003B094D" w:rsidRDefault="00526EED" w:rsidP="00754616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  <w:p w:rsidR="0058260D" w:rsidRPr="000A78C7" w:rsidRDefault="00526EED" w:rsidP="003B094D">
                    <w:pPr>
                      <w:jc w:val="center"/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48CF4" wp14:editId="2AB04DAD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FE" w:rsidRPr="002E228C" w:rsidRDefault="00526EED" w:rsidP="00754616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285.5pt;margin-top:-3.9pt;width:190.2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oWswIAALE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" filled="f" stroked="f">
              <v:textbox inset="0,0,0,0">
                <w:txbxContent>
                  <w:p w:rsidR="004564FE" w:rsidRPr="002E228C" w:rsidRDefault="00526EED" w:rsidP="00754616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A0A1F1" wp14:editId="557167F3">
              <wp:simplePos x="0" y="0"/>
              <wp:positionH relativeFrom="column">
                <wp:posOffset>3625850</wp:posOffset>
              </wp:positionH>
              <wp:positionV relativeFrom="paragraph">
                <wp:posOffset>1671955</wp:posOffset>
              </wp:positionV>
              <wp:extent cx="2419350" cy="1308100"/>
              <wp:effectExtent l="0" t="0" r="3175" b="12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D" w:rsidRPr="00155F59" w:rsidRDefault="00526EED" w:rsidP="002E228C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85.5pt;margin-top:131.65pt;width:190.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5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" filled="f" stroked="f">
              <v:textbox inset="0,0,0,0">
                <w:txbxContent>
                  <w:p w:rsidR="003B094D" w:rsidRPr="00155F59" w:rsidRDefault="00526EED" w:rsidP="002E228C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9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E3"/>
    <w:rsid w:val="000A1589"/>
    <w:rsid w:val="000F0FA5"/>
    <w:rsid w:val="00155F59"/>
    <w:rsid w:val="001743E2"/>
    <w:rsid w:val="002E76CB"/>
    <w:rsid w:val="0033232B"/>
    <w:rsid w:val="003A07F4"/>
    <w:rsid w:val="003E0ED2"/>
    <w:rsid w:val="004938AD"/>
    <w:rsid w:val="004D7697"/>
    <w:rsid w:val="004E7222"/>
    <w:rsid w:val="00515EA5"/>
    <w:rsid w:val="00526EED"/>
    <w:rsid w:val="005A56AB"/>
    <w:rsid w:val="00754616"/>
    <w:rsid w:val="0079307D"/>
    <w:rsid w:val="007E4AC7"/>
    <w:rsid w:val="007F1808"/>
    <w:rsid w:val="00806970"/>
    <w:rsid w:val="008A6CE3"/>
    <w:rsid w:val="00915AF4"/>
    <w:rsid w:val="00937C21"/>
    <w:rsid w:val="00A75DB0"/>
    <w:rsid w:val="00BC7DCD"/>
    <w:rsid w:val="00C55FD2"/>
    <w:rsid w:val="00C657E4"/>
    <w:rsid w:val="00CB1342"/>
    <w:rsid w:val="00F92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oje%20dokumenty\Szablony\ok\Serwer\pismo_zew_orzel_mf_p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8F0A-BCF9-4B15-BFAD-0D8BEA47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pismo_zew_orzel_mf_p12</Template>
  <TotalTime>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Biedrzycka-Kucharska Małgorzata</cp:lastModifiedBy>
  <cp:revision>3</cp:revision>
  <dcterms:created xsi:type="dcterms:W3CDTF">2015-11-18T12:33:00Z</dcterms:created>
  <dcterms:modified xsi:type="dcterms:W3CDTF">2015-11-18T13:50:00Z</dcterms:modified>
</cp:coreProperties>
</file>